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1"/>
        <w:bidiVisual/>
        <w:tblW w:w="9364" w:type="dxa"/>
        <w:tblInd w:w="-5" w:type="dxa"/>
        <w:tblLook w:val="04A0" w:firstRow="1" w:lastRow="0" w:firstColumn="1" w:lastColumn="0" w:noHBand="0" w:noVBand="1"/>
      </w:tblPr>
      <w:tblGrid>
        <w:gridCol w:w="270"/>
        <w:gridCol w:w="1615"/>
        <w:gridCol w:w="2507"/>
        <w:gridCol w:w="13"/>
        <w:gridCol w:w="419"/>
        <w:gridCol w:w="391"/>
        <w:gridCol w:w="1710"/>
        <w:gridCol w:w="357"/>
        <w:gridCol w:w="426"/>
        <w:gridCol w:w="1377"/>
        <w:gridCol w:w="43"/>
        <w:gridCol w:w="217"/>
        <w:gridCol w:w="19"/>
      </w:tblGrid>
      <w:tr w:rsidR="00E831D4" w:rsidRPr="00E831D4" w14:paraId="63B740E3" w14:textId="77777777" w:rsidTr="0006697A">
        <w:trPr>
          <w:gridAfter w:val="1"/>
          <w:wAfter w:w="19" w:type="dxa"/>
          <w:trHeight w:val="576"/>
        </w:trPr>
        <w:tc>
          <w:tcPr>
            <w:tcW w:w="9345" w:type="dxa"/>
            <w:gridSpan w:val="12"/>
            <w:vAlign w:val="center"/>
          </w:tcPr>
          <w:p w14:paraId="5D35602B" w14:textId="77777777" w:rsidR="00E831D4" w:rsidRPr="00E831D4" w:rsidRDefault="00E831D4" w:rsidP="00E831D4">
            <w:pPr>
              <w:spacing w:before="4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rtl/>
                <w:lang w:eastAsia="ar"/>
              </w:rPr>
              <w:t>تقرير مراقبة الموقع</w:t>
            </w:r>
          </w:p>
        </w:tc>
      </w:tr>
      <w:tr w:rsidR="00E831D4" w:rsidRPr="00E831D4" w14:paraId="7929C1FB" w14:textId="77777777" w:rsidTr="0006697A">
        <w:trPr>
          <w:gridAfter w:val="1"/>
          <w:wAfter w:w="19" w:type="dxa"/>
          <w:trHeight w:val="576"/>
        </w:trPr>
        <w:tc>
          <w:tcPr>
            <w:tcW w:w="4405" w:type="dxa"/>
            <w:gridSpan w:val="4"/>
          </w:tcPr>
          <w:p w14:paraId="08413A8E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المقاول:</w:t>
            </w:r>
          </w:p>
          <w:p w14:paraId="49701740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3"/>
          </w:tcPr>
          <w:p w14:paraId="6C38DEE5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رقم الوظيفة</w:t>
            </w:r>
          </w:p>
          <w:p w14:paraId="5CCBDF91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5"/>
          </w:tcPr>
          <w:p w14:paraId="144C9891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التاريخ:</w:t>
            </w:r>
          </w:p>
          <w:p w14:paraId="5985B2D0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</w:tr>
      <w:tr w:rsidR="00E831D4" w:rsidRPr="00E831D4" w14:paraId="28910501" w14:textId="77777777" w:rsidTr="0006697A">
        <w:trPr>
          <w:gridAfter w:val="1"/>
          <w:wAfter w:w="19" w:type="dxa"/>
          <w:trHeight w:val="576"/>
        </w:trPr>
        <w:tc>
          <w:tcPr>
            <w:tcW w:w="4405" w:type="dxa"/>
            <w:gridSpan w:val="4"/>
          </w:tcPr>
          <w:p w14:paraId="5203B404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رقم التقرير</w:t>
            </w:r>
          </w:p>
          <w:p w14:paraId="731DE4C7" w14:textId="77777777" w:rsidR="00E831D4" w:rsidRPr="00E831D4" w:rsidRDefault="00E831D4" w:rsidP="00E831D4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520" w:type="dxa"/>
            <w:gridSpan w:val="3"/>
          </w:tcPr>
          <w:p w14:paraId="5CDE92A3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 xml:space="preserve">المرجع </w:t>
            </w: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lang w:eastAsia="ar" w:bidi="en-US"/>
              </w:rPr>
              <w:t>SPEC. / PROC. / DWGS</w:t>
            </w: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:</w:t>
            </w:r>
          </w:p>
          <w:p w14:paraId="61AC6A3A" w14:textId="77777777" w:rsidR="00E831D4" w:rsidRPr="00E831D4" w:rsidRDefault="00E831D4" w:rsidP="00E831D4">
            <w:pPr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420" w:type="dxa"/>
            <w:gridSpan w:val="5"/>
          </w:tcPr>
          <w:p w14:paraId="2E742C4E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الورقة:</w:t>
            </w: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tab/>
            </w: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من</w:t>
            </w:r>
          </w:p>
          <w:p w14:paraId="39D48221" w14:textId="77777777" w:rsidR="00E831D4" w:rsidRPr="00E831D4" w:rsidRDefault="00E831D4" w:rsidP="00E831D4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07048684" w14:textId="77777777" w:rsidTr="0006697A">
        <w:trPr>
          <w:gridAfter w:val="1"/>
          <w:wAfter w:w="19" w:type="dxa"/>
          <w:trHeight w:val="2627"/>
        </w:trPr>
        <w:tc>
          <w:tcPr>
            <w:tcW w:w="9345" w:type="dxa"/>
            <w:gridSpan w:val="12"/>
          </w:tcPr>
          <w:p w14:paraId="5E79C91C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وصف النشاط الذيتتم مراقبته:</w:t>
            </w:r>
          </w:p>
          <w:p w14:paraId="01251789" w14:textId="3B0D55FA" w:rsidR="00E831D4" w:rsidRPr="00E831D4" w:rsidRDefault="00E831D4" w:rsidP="00E831D4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25B1D470" w14:textId="77777777" w:rsidTr="0006697A">
        <w:trPr>
          <w:gridAfter w:val="1"/>
          <w:wAfter w:w="19" w:type="dxa"/>
          <w:trHeight w:val="1296"/>
        </w:trPr>
        <w:tc>
          <w:tcPr>
            <w:tcW w:w="9345" w:type="dxa"/>
            <w:gridSpan w:val="12"/>
          </w:tcPr>
          <w:p w14:paraId="53A91BB8" w14:textId="79089783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الموقع:</w:t>
            </w:r>
          </w:p>
          <w:p w14:paraId="199935CE" w14:textId="10DA8F77" w:rsidR="00E831D4" w:rsidRPr="00E831D4" w:rsidRDefault="00E831D4" w:rsidP="00E831D4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1C258F35" w14:textId="77777777" w:rsidTr="0006697A">
        <w:trPr>
          <w:gridAfter w:val="1"/>
          <w:wAfter w:w="19" w:type="dxa"/>
          <w:trHeight w:val="2573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322F93CC" w14:textId="77777777" w:rsidR="00E831D4" w:rsidRPr="00E831D4" w:rsidRDefault="00E831D4" w:rsidP="00E831D4">
            <w:pPr>
              <w:spacing w:before="4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الملاحظات/التعليقات:</w:t>
            </w:r>
          </w:p>
          <w:p w14:paraId="6645BB0B" w14:textId="77777777" w:rsidR="00E831D4" w:rsidRPr="00E831D4" w:rsidRDefault="00E831D4" w:rsidP="00E831D4">
            <w:pPr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416DA0B4" w14:textId="77777777" w:rsidTr="0006697A">
        <w:trPr>
          <w:gridAfter w:val="1"/>
          <w:wAfter w:w="19" w:type="dxa"/>
        </w:trPr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F3A18B" w14:textId="77777777" w:rsidR="00E831D4" w:rsidRPr="00E831D4" w:rsidRDefault="00E831D4" w:rsidP="00E831D4">
            <w:pPr>
              <w:spacing w:before="40"/>
              <w:jc w:val="left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E831D4">
              <w:rPr>
                <w:rFonts w:ascii="Times New Roman" w:eastAsia="Arial" w:hAnsi="Times New Roman"/>
                <w:color w:val="000000"/>
                <w:sz w:val="16"/>
                <w:szCs w:val="16"/>
                <w:rtl/>
                <w:lang w:eastAsia="ar"/>
              </w:rPr>
              <w:t>تقرير عدم المطابقة الصادر: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8941AB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8ED61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A754D1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5FE91543" w14:textId="77777777" w:rsidTr="0006697A">
        <w:trPr>
          <w:gridAfter w:val="1"/>
          <w:wAfter w:w="19" w:type="dxa"/>
        </w:trPr>
        <w:tc>
          <w:tcPr>
            <w:tcW w:w="1885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5BAFDDF" w14:textId="77777777" w:rsidR="00E831D4" w:rsidRPr="00E831D4" w:rsidRDefault="00E831D4" w:rsidP="00E831D4">
            <w:pPr>
              <w:spacing w:before="40"/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A1DBF" w14:textId="77777777" w:rsidR="00E831D4" w:rsidRPr="00E831D4" w:rsidRDefault="00E831D4" w:rsidP="00E831D4">
            <w:pPr>
              <w:jc w:val="right"/>
              <w:rPr>
                <w:rFonts w:ascii="Times New Roman" w:eastAsia="Arial" w:hAnsi="Times New Roman"/>
                <w:color w:val="000000"/>
              </w:rPr>
            </w:pP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instrText xml:space="preserve"> FORMCHECKBOX </w:instrText>
            </w:r>
            <w:r w:rsidR="00020557">
              <w:rPr>
                <w:rFonts w:ascii="Times New Roman" w:eastAsia="Arial" w:hAnsi="Times New Roman"/>
                <w:color w:val="000000"/>
                <w:rtl/>
                <w:lang w:eastAsia="ar"/>
              </w:rPr>
            </w:r>
            <w:r w:rsidR="00020557">
              <w:rPr>
                <w:rFonts w:ascii="Times New Roman" w:eastAsia="Arial" w:hAnsi="Times New Roman"/>
                <w:color w:val="000000"/>
                <w:rtl/>
                <w:lang w:eastAsia="ar"/>
              </w:rPr>
              <w:fldChar w:fldCharType="separate"/>
            </w: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fldChar w:fldCharType="end"/>
            </w:r>
            <w:bookmarkEnd w:id="0"/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t xml:space="preserve"> نعم</w:t>
            </w: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tab/>
            </w: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instrText xml:space="preserve"> FORMCHECKBOX </w:instrText>
            </w:r>
            <w:r w:rsidR="00020557">
              <w:rPr>
                <w:rFonts w:ascii="Times New Roman" w:eastAsia="Arial" w:hAnsi="Times New Roman"/>
                <w:color w:val="000000"/>
                <w:rtl/>
                <w:lang w:eastAsia="ar"/>
              </w:rPr>
            </w:r>
            <w:r w:rsidR="00020557">
              <w:rPr>
                <w:rFonts w:ascii="Times New Roman" w:eastAsia="Arial" w:hAnsi="Times New Roman"/>
                <w:color w:val="000000"/>
                <w:rtl/>
                <w:lang w:eastAsia="ar"/>
              </w:rPr>
              <w:fldChar w:fldCharType="separate"/>
            </w: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fldChar w:fldCharType="end"/>
            </w:r>
            <w:bookmarkEnd w:id="1"/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t xml:space="preserve"> لا</w:t>
            </w:r>
            <w:r w:rsidRPr="00E831D4">
              <w:rPr>
                <w:rFonts w:ascii="Times New Roman" w:eastAsia="Arial" w:hAnsi="Times New Roman"/>
                <w:color w:val="000000"/>
                <w:rtl/>
                <w:lang w:eastAsia="ar"/>
              </w:rPr>
              <w:tab/>
              <w:t>رقم تقرير عدم المطابقة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3D1AC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F908C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01868BFF" w14:textId="77777777" w:rsidTr="0006697A">
        <w:trPr>
          <w:gridAfter w:val="1"/>
          <w:wAfter w:w="19" w:type="dxa"/>
        </w:trPr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E19358" w14:textId="77777777" w:rsidR="00E831D4" w:rsidRPr="00E831D4" w:rsidRDefault="00E831D4" w:rsidP="00E831D4">
            <w:pPr>
              <w:spacing w:before="40"/>
              <w:jc w:val="left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E4EF0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74153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FBD3" w14:textId="77777777" w:rsidR="00E831D4" w:rsidRPr="00E831D4" w:rsidRDefault="00E831D4" w:rsidP="00E831D4">
            <w:pPr>
              <w:jc w:val="left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E831D4" w:rsidRPr="00E831D4" w14:paraId="4B1C0226" w14:textId="77777777" w:rsidTr="0006697A">
        <w:tc>
          <w:tcPr>
            <w:tcW w:w="91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56DE9" w14:textId="77777777" w:rsidR="00E831D4" w:rsidRPr="00E831D4" w:rsidRDefault="00E831D4" w:rsidP="00E831D4">
            <w:pPr>
              <w:tabs>
                <w:tab w:val="left" w:pos="1410"/>
                <w:tab w:val="left" w:pos="3030"/>
              </w:tabs>
              <w:spacing w:before="240" w:after="240"/>
              <w:ind w:left="346"/>
              <w:rPr>
                <w:rFonts w:ascii="Times New Roman" w:hAnsi="Times New Roman"/>
                <w:b/>
              </w:rPr>
            </w:pPr>
            <w:r w:rsidRPr="00E831D4">
              <w:rPr>
                <w:rFonts w:ascii="Times New Roman" w:hAnsi="Times New Roman"/>
                <w:b/>
                <w:bCs/>
                <w:rtl/>
                <w:lang w:eastAsia="ar"/>
              </w:rPr>
              <w:t>تم إعداد التقرير بواسطة: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646EE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</w:tr>
      <w:tr w:rsidR="00E831D4" w:rsidRPr="00E831D4" w14:paraId="551EAF6C" w14:textId="77777777" w:rsidTr="0006697A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B3A55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99024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B96F0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3135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4E84AF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523E3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E8E1D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</w:tr>
      <w:tr w:rsidR="00E831D4" w:rsidRPr="00E831D4" w14:paraId="0800DE33" w14:textId="77777777" w:rsidTr="0006697A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3CA79E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702A8" w14:textId="77777777" w:rsidR="00E831D4" w:rsidRPr="00E831D4" w:rsidRDefault="00E831D4" w:rsidP="00E831D4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1D4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(الاسم المطبوع) إدارة جودة المرفق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D1F4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C5F33" w14:textId="77777777" w:rsidR="00E831D4" w:rsidRPr="00E831D4" w:rsidRDefault="00E831D4" w:rsidP="00E831D4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1D4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(التوقيع) إدارة جودة المرفق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EE09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4A62F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1D4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(التاريخ)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4DE3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1D4" w:rsidRPr="00E831D4" w14:paraId="731D32C6" w14:textId="77777777" w:rsidTr="0006697A">
        <w:tc>
          <w:tcPr>
            <w:tcW w:w="91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111D" w14:textId="77777777" w:rsidR="00E831D4" w:rsidRPr="00E831D4" w:rsidRDefault="00E831D4" w:rsidP="00E831D4">
            <w:pPr>
              <w:tabs>
                <w:tab w:val="left" w:pos="1410"/>
                <w:tab w:val="left" w:pos="3030"/>
              </w:tabs>
              <w:spacing w:before="240" w:after="240"/>
              <w:ind w:left="346"/>
              <w:rPr>
                <w:rFonts w:ascii="Times New Roman" w:hAnsi="Times New Roman"/>
                <w:b/>
              </w:rPr>
            </w:pPr>
            <w:r w:rsidRPr="00E831D4">
              <w:rPr>
                <w:rFonts w:ascii="Times New Roman" w:hAnsi="Times New Roman"/>
                <w:b/>
                <w:bCs/>
                <w:rtl/>
                <w:lang w:eastAsia="ar"/>
              </w:rPr>
              <w:t>راجعه: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3D10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</w:tr>
      <w:tr w:rsidR="00E831D4" w:rsidRPr="00E831D4" w14:paraId="4D10D4F8" w14:textId="77777777" w:rsidTr="0006697A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1DD53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49BB0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55CF1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B779F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08E215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618DF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4E34C" w14:textId="77777777" w:rsidR="00E831D4" w:rsidRPr="00E831D4" w:rsidRDefault="00E831D4" w:rsidP="00E831D4">
            <w:pPr>
              <w:rPr>
                <w:rFonts w:ascii="Times New Roman" w:hAnsi="Times New Roman"/>
              </w:rPr>
            </w:pPr>
          </w:p>
        </w:tc>
      </w:tr>
      <w:tr w:rsidR="00E831D4" w:rsidRPr="00E831D4" w14:paraId="2E87F418" w14:textId="77777777" w:rsidTr="0006697A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6F953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7A6B8" w14:textId="77777777" w:rsidR="00E831D4" w:rsidRPr="00E831D4" w:rsidRDefault="00E831D4" w:rsidP="00E831D4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1D4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(الاسم المطبوع) إدارة جودة المرفق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391D9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F03BC" w14:textId="77777777" w:rsidR="00E831D4" w:rsidRPr="00E831D4" w:rsidRDefault="00E831D4" w:rsidP="00E831D4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1D4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(التوقيع) إدارة جودة المرفق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EF05F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816A8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1D4">
              <w:rPr>
                <w:rFonts w:ascii="Times New Roman" w:hAnsi="Times New Roman"/>
                <w:sz w:val="16"/>
                <w:szCs w:val="16"/>
                <w:rtl/>
                <w:lang w:eastAsia="ar"/>
              </w:rPr>
              <w:t>(التاريخ)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1EAF" w14:textId="77777777" w:rsidR="00E831D4" w:rsidRPr="00E831D4" w:rsidRDefault="00E831D4" w:rsidP="00E83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C3495DB" w14:textId="77777777" w:rsidR="00A40481" w:rsidRPr="006F0DA8" w:rsidRDefault="00A40481" w:rsidP="006F0DA8"/>
    <w:sectPr w:rsidR="00A40481" w:rsidRPr="006F0DA8" w:rsidSect="00D11BC9">
      <w:headerReference w:type="default" r:id="rId11"/>
      <w:footerReference w:type="default" r:id="rId12"/>
      <w:pgSz w:w="11907" w:h="16840" w:code="9"/>
      <w:pgMar w:top="4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1D65" w14:textId="77777777" w:rsidR="00020557" w:rsidRDefault="00020557">
      <w:r>
        <w:separator/>
      </w:r>
    </w:p>
    <w:p w14:paraId="2D89708D" w14:textId="77777777" w:rsidR="00020557" w:rsidRDefault="00020557"/>
  </w:endnote>
  <w:endnote w:type="continuationSeparator" w:id="0">
    <w:p w14:paraId="49D7FB45" w14:textId="77777777" w:rsidR="00020557" w:rsidRDefault="00020557">
      <w:r>
        <w:continuationSeparator/>
      </w:r>
    </w:p>
    <w:p w14:paraId="7DCF5E7A" w14:textId="77777777" w:rsidR="00020557" w:rsidRDefault="00020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4DAE" w14:textId="708C62C2" w:rsidR="00D11BC9" w:rsidRDefault="00D11BC9" w:rsidP="00D11BC9">
    <w:pPr>
      <w:spacing w:after="120"/>
      <w:ind w:hanging="7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04815" wp14:editId="795DEB76">
              <wp:simplePos x="0" y="0"/>
              <wp:positionH relativeFrom="margin">
                <wp:posOffset>-476250</wp:posOffset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51FD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12.55pt" to="4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id w:val="-714113139"/>
        <w:placeholder>
          <w:docPart w:val="E154EC1707F44AA5A0F88656A340AAF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572B1">
          <w:rPr>
            <w:rFonts w:eastAsia="Arial" w:cs="Arial"/>
            <w:color w:val="7A8D95"/>
            <w:sz w:val="16"/>
            <w:szCs w:val="16"/>
          </w:rPr>
          <w:t>EOM-EQC-TP-000002-AR</w:t>
        </w:r>
      </w:sdtContent>
    </w:sdt>
    <w:r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id w:val="-1712712415"/>
        <w:placeholder>
          <w:docPart w:val="9C839BBB6FBA4A08BE6225E9CF821AE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>
      <w:rPr>
        <w:rFonts w:eastAsia="Arial" w:cs="Arial"/>
        <w:color w:val="7A8D95"/>
        <w:sz w:val="16"/>
        <w:szCs w:val="16"/>
      </w:rPr>
      <w:t xml:space="preserve"> | </w:t>
    </w:r>
    <w:r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3FD2955A77B4C3C99FEE411C176CF4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272F663" w14:textId="77777777" w:rsidR="00D11BC9" w:rsidRDefault="00D11BC9" w:rsidP="00D11BC9">
    <w:pPr>
      <w:framePr w:wrap="none" w:vAnchor="text" w:hAnchor="page" w:x="11611" w:y="748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39933B2" w:rsidR="009210BF" w:rsidRPr="00D11BC9" w:rsidRDefault="00D11BC9" w:rsidP="00D11BC9">
    <w:pPr>
      <w:spacing w:after="240"/>
      <w:ind w:left="2790" w:right="265" w:hanging="3510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br/>
    </w:r>
    <w:r>
      <w:rPr>
        <w:rFonts w:eastAsia="Arial" w:cs="Arial" w:hint="cs"/>
        <w:color w:val="7A8D95"/>
        <w:sz w:val="16"/>
        <w:szCs w:val="16"/>
        <w:rtl/>
      </w:rPr>
      <w:t>إن هذا المستند ملكية خاصة لهيئة كفاءة الإنفاق والمشروعات الحكومية،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A308A" w14:textId="77777777" w:rsidR="00020557" w:rsidRDefault="00020557">
      <w:r>
        <w:separator/>
      </w:r>
    </w:p>
    <w:p w14:paraId="766518DD" w14:textId="77777777" w:rsidR="00020557" w:rsidRDefault="00020557"/>
  </w:footnote>
  <w:footnote w:type="continuationSeparator" w:id="0">
    <w:p w14:paraId="50BA6A32" w14:textId="77777777" w:rsidR="00020557" w:rsidRDefault="00020557">
      <w:r>
        <w:continuationSeparator/>
      </w:r>
    </w:p>
    <w:p w14:paraId="1A88D822" w14:textId="77777777" w:rsidR="00020557" w:rsidRDefault="00020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395" w:type="dxa"/>
      <w:tblInd w:w="3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5"/>
      <w:gridCol w:w="7470"/>
    </w:tblGrid>
    <w:tr w:rsidR="009210BF" w14:paraId="55B15A60" w14:textId="77777777" w:rsidTr="00D11BC9">
      <w:tc>
        <w:tcPr>
          <w:tcW w:w="7925" w:type="dxa"/>
        </w:tcPr>
        <w:p w14:paraId="01975BF5" w14:textId="66E524A4" w:rsidR="009210BF" w:rsidRDefault="00D11BC9" w:rsidP="00D11BC9">
          <w:pPr>
            <w:pStyle w:val="HeadingCenter"/>
            <w:tabs>
              <w:tab w:val="left" w:pos="4280"/>
            </w:tabs>
            <w:ind w:right="-740"/>
            <w:jc w:val="both"/>
          </w:pPr>
          <w:r w:rsidRPr="00D11BC9">
            <w:rPr>
              <w:rtl/>
            </w:rPr>
            <w:t>نموذج تقرير مراقبة المرفق</w:t>
          </w:r>
        </w:p>
      </w:tc>
      <w:tc>
        <w:tcPr>
          <w:tcW w:w="7470" w:type="dxa"/>
          <w:vAlign w:val="center"/>
        </w:tcPr>
        <w:p w14:paraId="361EC67C" w14:textId="77777777" w:rsidR="009210BF" w:rsidRPr="006A25F8" w:rsidRDefault="009210BF" w:rsidP="00D11BC9">
          <w:pPr>
            <w:pStyle w:val="CPDocTitle"/>
            <w:ind w:firstLine="1340"/>
            <w:rPr>
              <w:kern w:val="32"/>
              <w:sz w:val="24"/>
              <w:szCs w:val="24"/>
              <w:lang w:val="en-GB"/>
            </w:rPr>
          </w:pPr>
        </w:p>
      </w:tc>
    </w:tr>
  </w:tbl>
  <w:p w14:paraId="0FE4F66F" w14:textId="578E383F" w:rsidR="009210BF" w:rsidRPr="00AC1B11" w:rsidRDefault="00E831D4" w:rsidP="00AC1B11">
    <w:pPr>
      <w:pStyle w:val="Header"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2FA1B6C5" wp14:editId="0D8F2EB1">
          <wp:simplePos x="0" y="0"/>
          <wp:positionH relativeFrom="leftMargin">
            <wp:align>right</wp:align>
          </wp:positionH>
          <wp:positionV relativeFrom="paragraph">
            <wp:posOffset>-591185</wp:posOffset>
          </wp:positionV>
          <wp:extent cx="547370" cy="610235"/>
          <wp:effectExtent l="0" t="0" r="0" b="0"/>
          <wp:wrapSquare wrapText="bothSides"/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0F9C"/>
    <w:rsid w:val="00011F52"/>
    <w:rsid w:val="0001397A"/>
    <w:rsid w:val="000159FF"/>
    <w:rsid w:val="00015CC2"/>
    <w:rsid w:val="00015DF0"/>
    <w:rsid w:val="00017539"/>
    <w:rsid w:val="00017D6D"/>
    <w:rsid w:val="00020557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6780"/>
    <w:rsid w:val="000471E1"/>
    <w:rsid w:val="0005137D"/>
    <w:rsid w:val="00052750"/>
    <w:rsid w:val="00053662"/>
    <w:rsid w:val="000545A9"/>
    <w:rsid w:val="00054930"/>
    <w:rsid w:val="00054EB8"/>
    <w:rsid w:val="00055800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248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9F4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C7B83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171F0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6BCE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311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C6F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0B8B"/>
    <w:rsid w:val="006A15C8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A8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3B09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0344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12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1DA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2B1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03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4FA0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AF7580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6FD3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3EC0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0455"/>
    <w:rsid w:val="00D013F7"/>
    <w:rsid w:val="00D0157A"/>
    <w:rsid w:val="00D01B7D"/>
    <w:rsid w:val="00D02ABF"/>
    <w:rsid w:val="00D037FA"/>
    <w:rsid w:val="00D04E0E"/>
    <w:rsid w:val="00D053A3"/>
    <w:rsid w:val="00D06A7F"/>
    <w:rsid w:val="00D11BC9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9C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1D4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3D9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table" w:customStyle="1" w:styleId="TableGrid2">
    <w:name w:val="Table Grid2"/>
    <w:basedOn w:val="TableNormal"/>
    <w:next w:val="TableGrid"/>
    <w:rsid w:val="006A0B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831D4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54EC1707F44AA5A0F88656A340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3DE2-1FF5-422B-8340-688C021A812B}"/>
      </w:docPartPr>
      <w:docPartBody>
        <w:p w:rsidR="006C4D32" w:rsidRDefault="009262B9" w:rsidP="009262B9">
          <w:pPr>
            <w:pStyle w:val="E154EC1707F44AA5A0F88656A340AAFD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9C839BBB6FBA4A08BE6225E9CF821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7168-BBCA-4C2A-B271-0E021F83D449}"/>
      </w:docPartPr>
      <w:docPartBody>
        <w:p w:rsidR="006C4D32" w:rsidRDefault="009262B9" w:rsidP="009262B9">
          <w:pPr>
            <w:pStyle w:val="9C839BBB6FBA4A08BE6225E9CF821AE4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03FD2955A77B4C3C99FEE411C176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09C7-BC1C-4B65-8522-CAA541500ECE}"/>
      </w:docPartPr>
      <w:docPartBody>
        <w:p w:rsidR="006C4D32" w:rsidRDefault="009262B9" w:rsidP="009262B9">
          <w:pPr>
            <w:pStyle w:val="03FD2955A77B4C3C99FEE411C176CF4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B9"/>
    <w:rsid w:val="00681E53"/>
    <w:rsid w:val="006C4D32"/>
    <w:rsid w:val="009262B9"/>
    <w:rsid w:val="00B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2B9"/>
  </w:style>
  <w:style w:type="paragraph" w:customStyle="1" w:styleId="E154EC1707F44AA5A0F88656A340AAFD">
    <w:name w:val="E154EC1707F44AA5A0F88656A340AAFD"/>
    <w:rsid w:val="009262B9"/>
  </w:style>
  <w:style w:type="paragraph" w:customStyle="1" w:styleId="9C839BBB6FBA4A08BE6225E9CF821AE4">
    <w:name w:val="9C839BBB6FBA4A08BE6225E9CF821AE4"/>
    <w:rsid w:val="009262B9"/>
  </w:style>
  <w:style w:type="paragraph" w:customStyle="1" w:styleId="03FD2955A77B4C3C99FEE411C176CF46">
    <w:name w:val="03FD2955A77B4C3C99FEE411C176CF46"/>
    <w:rsid w:val="00926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A7EFE3F5-FDA6-4E77-A70F-F223269C8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488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EOM-EQC-TP-000002-AR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2020-01-26T14:21:00Z</dcterms:created>
  <dcterms:modified xsi:type="dcterms:W3CDTF">2022-01-19T09:57:00Z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